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DE19" w14:textId="77777777" w:rsidR="00734D9F" w:rsidRPr="00E92D61" w:rsidRDefault="00734D9F" w:rsidP="00E92D61">
      <w:pPr>
        <w:jc w:val="center"/>
        <w:rPr>
          <w:rFonts w:asciiTheme="minorHAnsi" w:hAnsiTheme="minorHAnsi" w:cs="Arial"/>
          <w:sz w:val="32"/>
          <w:szCs w:val="32"/>
          <w:vertAlign w:val="superscript"/>
        </w:rPr>
      </w:pPr>
      <w:r w:rsidRPr="000C0F60">
        <w:rPr>
          <w:rFonts w:asciiTheme="minorHAnsi" w:hAnsiTheme="minorHAnsi" w:cs="Arial"/>
          <w:b/>
          <w:sz w:val="32"/>
          <w:szCs w:val="32"/>
        </w:rPr>
        <w:t>OCCUPATIONAL EXPOSURE HISTORY</w:t>
      </w:r>
    </w:p>
    <w:p w14:paraId="3A45DE1A" w14:textId="77777777" w:rsidR="00734D9F" w:rsidRPr="000C0F60" w:rsidRDefault="00734D9F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900"/>
        <w:gridCol w:w="8222"/>
      </w:tblGrid>
      <w:tr w:rsidR="00602619" w:rsidRPr="000C0F60" w14:paraId="3A45DE1D" w14:textId="77777777" w:rsidTr="00602619">
        <w:trPr>
          <w:trHeight w:val="737"/>
        </w:trPr>
        <w:tc>
          <w:tcPr>
            <w:tcW w:w="19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5DE1B" w14:textId="77777777" w:rsidR="00602619" w:rsidRPr="000C0F60" w:rsidRDefault="00602619" w:rsidP="00602619">
            <w:pPr>
              <w:tabs>
                <w:tab w:val="left" w:pos="2127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Candidate’s Name</w:t>
            </w:r>
          </w:p>
        </w:tc>
        <w:tc>
          <w:tcPr>
            <w:tcW w:w="82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5DE1C" w14:textId="6AA18003" w:rsidR="00602619" w:rsidRPr="00D639E9" w:rsidRDefault="00602619" w:rsidP="001A2127">
            <w:pPr>
              <w:tabs>
                <w:tab w:val="left" w:pos="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602619" w:rsidRPr="000C0F60" w14:paraId="3A45DE20" w14:textId="77777777" w:rsidTr="00602619">
        <w:trPr>
          <w:trHeight w:val="1134"/>
        </w:trPr>
        <w:tc>
          <w:tcPr>
            <w:tcW w:w="19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5DE1E" w14:textId="77777777" w:rsidR="00602619" w:rsidRPr="000C0F60" w:rsidRDefault="00602619" w:rsidP="00602619">
            <w:pPr>
              <w:tabs>
                <w:tab w:val="left" w:pos="2127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Employer</w:t>
            </w:r>
          </w:p>
        </w:tc>
        <w:tc>
          <w:tcPr>
            <w:tcW w:w="82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5DE1F" w14:textId="77777777" w:rsidR="00602619" w:rsidRPr="000C0F60" w:rsidRDefault="00602619" w:rsidP="00B20E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45DE21" w14:textId="77777777" w:rsidR="001C0B5B" w:rsidRDefault="001C0B5B">
      <w:pPr>
        <w:jc w:val="both"/>
        <w:rPr>
          <w:rFonts w:asciiTheme="minorHAnsi" w:hAnsiTheme="minorHAnsi" w:cs="Arial"/>
          <w:sz w:val="22"/>
          <w:szCs w:val="22"/>
        </w:rPr>
      </w:pPr>
    </w:p>
    <w:p w14:paraId="3A45DE22" w14:textId="77777777" w:rsidR="000C0F60" w:rsidRPr="000C0F60" w:rsidRDefault="000C0F60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1900"/>
        <w:gridCol w:w="851"/>
        <w:gridCol w:w="2551"/>
        <w:gridCol w:w="567"/>
        <w:gridCol w:w="4253"/>
      </w:tblGrid>
      <w:tr w:rsidR="00C009DA" w:rsidRPr="000C0F60" w14:paraId="3A45DE25" w14:textId="77777777" w:rsidTr="00FE7B82">
        <w:trPr>
          <w:trHeight w:hRule="exact" w:val="609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5DE23" w14:textId="77777777" w:rsidR="00C009DA" w:rsidRPr="000C0F60" w:rsidRDefault="00EB7FD1" w:rsidP="000A62BB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Event</w:t>
            </w:r>
            <w:r w:rsidR="000C0F60"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Title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5DE24" w14:textId="60D1C5E3" w:rsidR="00FE7B82" w:rsidRPr="00F839E1" w:rsidRDefault="00FE7B82" w:rsidP="00906BE0">
            <w:pPr>
              <w:rPr>
                <w:b/>
                <w:bCs/>
              </w:rPr>
            </w:pPr>
          </w:p>
        </w:tc>
      </w:tr>
      <w:tr w:rsidR="000A48DD" w:rsidRPr="000C0F60" w14:paraId="3A45DE28" w14:textId="77777777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5DE26" w14:textId="77777777" w:rsidR="000A48DD" w:rsidRPr="000C0F60" w:rsidRDefault="00EB7FD1" w:rsidP="00EB7FD1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Event Number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5DE27" w14:textId="015C62EF" w:rsidR="000A48DD" w:rsidRPr="000C0F60" w:rsidRDefault="000A48DD" w:rsidP="00202A5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09DA" w:rsidRPr="000C0F60" w14:paraId="3A45DE2B" w14:textId="77777777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5DE29" w14:textId="77777777" w:rsidR="00C009DA" w:rsidRPr="000C0F60" w:rsidRDefault="000C0F60" w:rsidP="001A2127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5DE2A" w14:textId="77777777" w:rsidR="00C009DA" w:rsidRPr="000C0F60" w:rsidRDefault="00C009DA" w:rsidP="0047212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127" w:rsidRPr="000C0F60" w14:paraId="3A45DE31" w14:textId="77777777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5DE2C" w14:textId="77777777" w:rsidR="001A2127" w:rsidRPr="000C0F60" w:rsidRDefault="000C0F60" w:rsidP="001A2127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3A45DE2D" w14:textId="77777777" w:rsidR="001A2127" w:rsidRPr="000C0F60" w:rsidRDefault="001A2127" w:rsidP="00EA34B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From: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5DE2E" w14:textId="77777777" w:rsidR="001A2127" w:rsidRPr="000C0F60" w:rsidRDefault="001A2127" w:rsidP="00790A2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3A45DE2F" w14:textId="77777777" w:rsidR="001A2127" w:rsidRPr="000C0F60" w:rsidRDefault="001A2127" w:rsidP="00767ADB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To: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5DE30" w14:textId="77777777" w:rsidR="001A2127" w:rsidRPr="000C0F60" w:rsidRDefault="001A2127" w:rsidP="00EA500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45DE33" w14:textId="77777777" w:rsidR="000C0F60" w:rsidRPr="000C0F60" w:rsidRDefault="000C0F60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2"/>
        <w:gridCol w:w="1276"/>
        <w:gridCol w:w="3117"/>
        <w:gridCol w:w="3118"/>
      </w:tblGrid>
      <w:tr w:rsidR="000A1F7B" w:rsidRPr="000C0F60" w14:paraId="3A45DE38" w14:textId="77777777" w:rsidTr="000A1F7B">
        <w:tc>
          <w:tcPr>
            <w:tcW w:w="10173" w:type="dxa"/>
            <w:gridSpan w:val="4"/>
            <w:shd w:val="clear" w:color="auto" w:fill="auto"/>
          </w:tcPr>
          <w:p w14:paraId="3A45DE34" w14:textId="77777777" w:rsidR="000A1F7B" w:rsidRPr="000C0F60" w:rsidRDefault="001A2127" w:rsidP="006B664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Are you covered under a</w:t>
            </w:r>
            <w:r w:rsidR="00467B42" w:rsidRPr="000C0F60"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individual monitoring programme in your country?  </w:t>
            </w:r>
            <w:r w:rsidR="003C3688"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0A1F7B" w:rsidRPr="000C0F60">
              <w:rPr>
                <w:rFonts w:asciiTheme="minorHAnsi" w:hAnsiTheme="minorHAnsi" w:cs="Arial"/>
                <w:b/>
                <w:sz w:val="22"/>
                <w:szCs w:val="22"/>
              </w:rPr>
              <w:sym w:font="Wingdings" w:char="F0A8"/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7B04B0"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YES     </w:t>
            </w:r>
            <w:r w:rsidR="000A1F7B" w:rsidRPr="000C0F60">
              <w:rPr>
                <w:rFonts w:asciiTheme="minorHAnsi" w:hAnsiTheme="minorHAnsi" w:cs="Arial"/>
                <w:b/>
                <w:sz w:val="22"/>
                <w:szCs w:val="22"/>
              </w:rPr>
              <w:sym w:font="Wingdings" w:char="F0A8"/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7B04B0" w:rsidRPr="000C0F60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  <w:p w14:paraId="3A45DE35" w14:textId="77777777" w:rsidR="0003797B" w:rsidRDefault="001A2127" w:rsidP="0003797B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If yes,</w:t>
            </w:r>
            <w:r w:rsidR="0003797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14:paraId="3A45DE36" w14:textId="77777777" w:rsidR="0003797B" w:rsidRPr="0003797B" w:rsidRDefault="0003797B" w:rsidP="0003797B">
            <w:pPr>
              <w:pStyle w:val="ListParagraph"/>
              <w:numPr>
                <w:ilvl w:val="0"/>
                <w:numId w:val="2"/>
              </w:numPr>
              <w:tabs>
                <w:tab w:val="left" w:pos="7932"/>
              </w:tabs>
              <w:spacing w:before="120" w:after="120"/>
              <w:ind w:left="567" w:hanging="283"/>
              <w:rPr>
                <w:rFonts w:asciiTheme="minorHAnsi" w:hAnsiTheme="minorHAnsi" w:cs="Arial"/>
                <w:b/>
                <w:sz w:val="22"/>
                <w:szCs w:val="22"/>
                <w:u w:val="dotted"/>
              </w:rPr>
            </w:pPr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>Starting date of the individual monitoring (mm/</w:t>
            </w:r>
            <w:proofErr w:type="spellStart"/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>yyyy</w:t>
            </w:r>
            <w:proofErr w:type="spellEnd"/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 xml:space="preserve">): </w:t>
            </w:r>
            <w:r w:rsidRPr="0003797B">
              <w:rPr>
                <w:rFonts w:asciiTheme="minorHAnsi" w:hAnsiTheme="minorHAnsi" w:cs="Arial"/>
                <w:b/>
                <w:sz w:val="22"/>
                <w:szCs w:val="22"/>
                <w:u w:val="dotted"/>
              </w:rPr>
              <w:tab/>
            </w:r>
          </w:p>
          <w:p w14:paraId="3A45DE37" w14:textId="77777777" w:rsidR="0003797B" w:rsidRPr="0003797B" w:rsidRDefault="0003797B" w:rsidP="0003797B">
            <w:pPr>
              <w:pStyle w:val="ListParagraph"/>
              <w:numPr>
                <w:ilvl w:val="0"/>
                <w:numId w:val="2"/>
              </w:numPr>
              <w:tabs>
                <w:tab w:val="left" w:pos="7632"/>
              </w:tabs>
              <w:spacing w:before="120" w:after="120"/>
              <w:ind w:left="567" w:hanging="28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>please fill in the applicable fields below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0202B1" w:rsidRPr="000C0F60" w14:paraId="3A45DE3D" w14:textId="77777777" w:rsidTr="0003797B">
        <w:trPr>
          <w:trHeight w:hRule="exact" w:val="737"/>
        </w:trPr>
        <w:tc>
          <w:tcPr>
            <w:tcW w:w="26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45DE39" w14:textId="77777777" w:rsidR="000202B1" w:rsidRPr="000C0F60" w:rsidRDefault="000C0F60" w:rsidP="000202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Quantity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45DE3A" w14:textId="77777777" w:rsidR="000202B1" w:rsidRPr="000C0F60" w:rsidRDefault="000C0F60" w:rsidP="000202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Unit reported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45DE3B" w14:textId="77777777" w:rsidR="000202B1" w:rsidRPr="000C0F60" w:rsidRDefault="000C0F60" w:rsidP="00D5336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Value during the previous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="00D53367">
              <w:rPr>
                <w:rFonts w:asciiTheme="minorHAnsi" w:hAnsiTheme="minorHAnsi" w:cs="Arial"/>
                <w:b/>
                <w:sz w:val="22"/>
                <w:szCs w:val="22"/>
              </w:rPr>
              <w:t>five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calendar years</w:t>
            </w:r>
          </w:p>
        </w:tc>
        <w:tc>
          <w:tcPr>
            <w:tcW w:w="3119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A45DE3C" w14:textId="77777777" w:rsidR="000202B1" w:rsidRPr="000C0F60" w:rsidRDefault="000C0F60" w:rsidP="000202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Value</w:t>
            </w:r>
            <w:r w:rsidRPr="000C0F6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during the current calendar year</w:t>
            </w:r>
          </w:p>
        </w:tc>
      </w:tr>
      <w:tr w:rsidR="000202B1" w:rsidRPr="000C0F60" w14:paraId="3A45DE42" w14:textId="77777777" w:rsidTr="0003797B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14:paraId="3A45DE3E" w14:textId="77777777" w:rsidR="000202B1" w:rsidRPr="000C0F60" w:rsidRDefault="000C0F60" w:rsidP="00EB7FD1">
            <w:pPr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Effective </w:t>
            </w:r>
            <w:proofErr w:type="gramStart"/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dose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(</w:t>
            </w:r>
            <w:proofErr w:type="gramEnd"/>
            <w:r w:rsidR="00EB7FD1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1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A45DE3F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A45DE40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3A45DE41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02B1" w:rsidRPr="000C0F60" w14:paraId="3A45DE47" w14:textId="77777777" w:rsidTr="0003797B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14:paraId="3A45DE43" w14:textId="77777777" w:rsidR="000202B1" w:rsidRPr="000C0F60" w:rsidRDefault="000C0F60" w:rsidP="00551A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Equivalent dose to the lens of the eyes</w:t>
            </w:r>
          </w:p>
        </w:tc>
        <w:tc>
          <w:tcPr>
            <w:tcW w:w="1276" w:type="dxa"/>
            <w:shd w:val="clear" w:color="auto" w:fill="auto"/>
          </w:tcPr>
          <w:p w14:paraId="3A45DE44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A45DE45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3A45DE46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02B1" w:rsidRPr="000C0F60" w14:paraId="3A45DE4C" w14:textId="77777777" w:rsidTr="0003797B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14:paraId="3A45DE48" w14:textId="77777777" w:rsidR="000202B1" w:rsidRPr="000C0F60" w:rsidRDefault="000C0F60" w:rsidP="00551A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Equivalent dose to the extremities or </w:t>
            </w:r>
            <w:r w:rsidR="008A101C">
              <w:rPr>
                <w:rFonts w:asciiTheme="minorHAnsi" w:hAnsiTheme="minorHAnsi" w:cs="Arial"/>
                <w:b/>
                <w:sz w:val="22"/>
                <w:szCs w:val="22"/>
              </w:rPr>
              <w:t xml:space="preserve">to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the skin</w:t>
            </w:r>
          </w:p>
        </w:tc>
        <w:tc>
          <w:tcPr>
            <w:tcW w:w="1276" w:type="dxa"/>
            <w:shd w:val="clear" w:color="auto" w:fill="auto"/>
          </w:tcPr>
          <w:p w14:paraId="3A45DE49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A45DE4A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3A45DE4B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58D9" w:rsidRPr="000C0F60" w14:paraId="3A45DE51" w14:textId="77777777" w:rsidTr="006558D9">
        <w:trPr>
          <w:trHeight w:hRule="exact" w:val="1928"/>
        </w:trPr>
        <w:tc>
          <w:tcPr>
            <w:tcW w:w="2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5DE4D" w14:textId="77777777" w:rsidR="006558D9" w:rsidRPr="006558D9" w:rsidRDefault="006558D9" w:rsidP="00A84568">
            <w:pPr>
              <w:tabs>
                <w:tab w:val="left" w:pos="1701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OEH data 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provided or confirmed </w:t>
            </w:r>
            <w:proofErr w:type="gram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by</w:t>
            </w:r>
            <w:r w:rsidR="00A84568" w:rsidRPr="000C0F6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(</w:t>
            </w:r>
            <w:proofErr w:type="gramEnd"/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A84568" w:rsidRPr="000C0F6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)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75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5DE4E" w14:textId="77777777" w:rsidR="006558D9" w:rsidRPr="000C0F60" w:rsidRDefault="006558D9" w:rsidP="006558D9">
            <w:pPr>
              <w:tabs>
                <w:tab w:val="left" w:leader="hyphen" w:pos="5670"/>
              </w:tabs>
              <w:spacing w:after="240"/>
              <w:ind w:firstLine="3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Name: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6558D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3A45DE4F" w14:textId="77777777" w:rsidR="006558D9" w:rsidRDefault="006558D9" w:rsidP="00A84568">
            <w:pPr>
              <w:tabs>
                <w:tab w:val="left" w:leader="hyphen" w:pos="5670"/>
              </w:tabs>
              <w:spacing w:after="240"/>
              <w:ind w:firstLine="32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Responsibility: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6558D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3A45DE50" w14:textId="77777777" w:rsidR="006558D9" w:rsidRPr="006558D9" w:rsidRDefault="006558D9" w:rsidP="006558D9">
            <w:pPr>
              <w:tabs>
                <w:tab w:val="left" w:leader="hyphen" w:pos="5670"/>
              </w:tabs>
              <w:overflowPunct/>
              <w:autoSpaceDE/>
              <w:autoSpaceDN/>
              <w:adjustRightInd/>
              <w:ind w:firstLine="32"/>
              <w:textAlignment w:val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Sign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ature</w:t>
            </w: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6558D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</w:tbl>
    <w:p w14:paraId="3A45DE52" w14:textId="77777777" w:rsidR="00734D9F" w:rsidRPr="000C0F60" w:rsidRDefault="00734D9F">
      <w:pPr>
        <w:jc w:val="both"/>
        <w:rPr>
          <w:rFonts w:asciiTheme="minorHAnsi" w:hAnsiTheme="minorHAnsi" w:cs="Arial"/>
          <w:sz w:val="22"/>
          <w:szCs w:val="22"/>
        </w:rPr>
      </w:pPr>
    </w:p>
    <w:p w14:paraId="3A45DE53" w14:textId="77777777" w:rsidR="00602619" w:rsidRDefault="006558D9" w:rsidP="00A24274">
      <w:pPr>
        <w:tabs>
          <w:tab w:val="left" w:pos="1985"/>
          <w:tab w:val="left" w:leader="hyphen" w:pos="4678"/>
          <w:tab w:val="left" w:pos="5670"/>
          <w:tab w:val="left" w:leader="hyphen" w:pos="9639"/>
        </w:tabs>
        <w:spacing w:before="240" w:after="360"/>
        <w:jc w:val="both"/>
        <w:rPr>
          <w:rFonts w:asciiTheme="minorHAnsi" w:hAnsiTheme="minorHAnsi" w:cs="Arial"/>
          <w:sz w:val="22"/>
          <w:szCs w:val="22"/>
        </w:rPr>
      </w:pPr>
      <w:r w:rsidRPr="00EB7FD1">
        <w:rPr>
          <w:rFonts w:asciiTheme="minorHAnsi" w:hAnsiTheme="minorHAnsi" w:cs="Arial"/>
          <w:b/>
          <w:bCs/>
          <w:sz w:val="22"/>
          <w:szCs w:val="22"/>
        </w:rPr>
        <w:t>Candidate’s Signature</w:t>
      </w:r>
      <w:r w:rsidRPr="00A84568">
        <w:rPr>
          <w:rFonts w:asciiTheme="minorHAnsi" w:hAnsiTheme="minorHAnsi" w:cs="Arial"/>
          <w:b/>
          <w:bCs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A24274">
        <w:rPr>
          <w:rFonts w:asciiTheme="minorHAnsi" w:hAnsiTheme="minorHAnsi" w:cs="Arial"/>
          <w:sz w:val="22"/>
          <w:szCs w:val="22"/>
        </w:rPr>
        <w:tab/>
      </w:r>
      <w:r w:rsidR="00A24274">
        <w:rPr>
          <w:rFonts w:asciiTheme="minorHAnsi" w:hAnsiTheme="minorHAnsi" w:cs="Arial"/>
          <w:sz w:val="22"/>
          <w:szCs w:val="22"/>
        </w:rPr>
        <w:tab/>
      </w:r>
      <w:proofErr w:type="gramStart"/>
      <w:r w:rsidR="00602619" w:rsidRPr="000C0F60">
        <w:rPr>
          <w:rFonts w:asciiTheme="minorHAnsi" w:hAnsiTheme="minorHAnsi" w:cs="Arial"/>
          <w:b/>
          <w:bCs/>
          <w:sz w:val="22"/>
          <w:szCs w:val="22"/>
        </w:rPr>
        <w:t>Date</w:t>
      </w:r>
      <w:r w:rsidR="00602619" w:rsidRPr="00DB4FAC">
        <w:rPr>
          <w:rFonts w:asciiTheme="minorHAnsi" w:hAnsiTheme="minorHAnsi" w:cs="Arial"/>
          <w:b/>
          <w:bCs/>
          <w:sz w:val="22"/>
          <w:szCs w:val="22"/>
          <w:vertAlign w:val="superscript"/>
        </w:rPr>
        <w:t>(</w:t>
      </w:r>
      <w:proofErr w:type="gramEnd"/>
      <w:r w:rsidR="00602619">
        <w:rPr>
          <w:rFonts w:asciiTheme="minorHAnsi" w:hAnsiTheme="minorHAnsi" w:cs="Arial"/>
          <w:b/>
          <w:bCs/>
          <w:sz w:val="22"/>
          <w:szCs w:val="22"/>
          <w:vertAlign w:val="superscript"/>
        </w:rPr>
        <w:t>3</w:t>
      </w:r>
      <w:r w:rsidR="00602619" w:rsidRPr="00DB4FAC">
        <w:rPr>
          <w:rFonts w:asciiTheme="minorHAnsi" w:hAnsiTheme="minorHAnsi" w:cs="Arial"/>
          <w:b/>
          <w:bCs/>
          <w:sz w:val="22"/>
          <w:szCs w:val="22"/>
          <w:vertAlign w:val="superscript"/>
        </w:rPr>
        <w:t>)</w:t>
      </w:r>
      <w:r w:rsidR="00602619" w:rsidRPr="000C0F60">
        <w:rPr>
          <w:rFonts w:asciiTheme="minorHAnsi" w:hAnsiTheme="minorHAnsi" w:cs="Arial"/>
          <w:b/>
          <w:bCs/>
          <w:sz w:val="22"/>
          <w:szCs w:val="22"/>
        </w:rPr>
        <w:t>:</w:t>
      </w:r>
      <w:r w:rsidR="00A8456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558D9">
        <w:rPr>
          <w:rFonts w:asciiTheme="minorHAnsi" w:hAnsiTheme="minorHAnsi" w:cs="Arial"/>
          <w:sz w:val="22"/>
          <w:szCs w:val="22"/>
        </w:rPr>
        <w:tab/>
      </w:r>
      <w:r w:rsidR="00602619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3A45DE54" w14:textId="77777777" w:rsidR="002D5523" w:rsidRPr="000D4892" w:rsidRDefault="006558D9" w:rsidP="00EB7FD1">
      <w:pPr>
        <w:spacing w:before="60"/>
        <w:ind w:left="204" w:hanging="204"/>
        <w:jc w:val="both"/>
        <w:rPr>
          <w:rFonts w:asciiTheme="minorHAnsi" w:hAnsiTheme="minorHAnsi" w:cs="Arial"/>
          <w:sz w:val="16"/>
          <w:szCs w:val="16"/>
        </w:rPr>
      </w:pPr>
      <w:r w:rsidRPr="000D4892">
        <w:rPr>
          <w:rFonts w:asciiTheme="minorHAnsi" w:hAnsiTheme="minorHAnsi" w:cs="Arial"/>
          <w:sz w:val="16"/>
          <w:szCs w:val="16"/>
          <w:vertAlign w:val="superscript"/>
        </w:rPr>
        <w:t xml:space="preserve"> </w:t>
      </w:r>
      <w:r w:rsidR="002D5523" w:rsidRPr="000D4892">
        <w:rPr>
          <w:rFonts w:asciiTheme="minorHAnsi" w:hAnsiTheme="minorHAnsi" w:cs="Arial"/>
          <w:sz w:val="16"/>
          <w:szCs w:val="16"/>
          <w:vertAlign w:val="superscript"/>
        </w:rPr>
        <w:t>(</w:t>
      </w:r>
      <w:r w:rsidR="00EB7FD1">
        <w:rPr>
          <w:rFonts w:asciiTheme="minorHAnsi" w:hAnsiTheme="minorHAnsi" w:cs="Arial"/>
          <w:sz w:val="16"/>
          <w:szCs w:val="16"/>
          <w:vertAlign w:val="superscript"/>
        </w:rPr>
        <w:t>1</w:t>
      </w:r>
      <w:r w:rsidR="002D5523" w:rsidRPr="000D4892">
        <w:rPr>
          <w:rFonts w:asciiTheme="minorHAnsi" w:hAnsiTheme="minorHAnsi" w:cs="Arial"/>
          <w:sz w:val="16"/>
          <w:szCs w:val="16"/>
          <w:vertAlign w:val="superscript"/>
        </w:rPr>
        <w:t>)</w:t>
      </w:r>
      <w:r w:rsidR="002D5523" w:rsidRPr="000D4892">
        <w:rPr>
          <w:rFonts w:asciiTheme="minorHAnsi" w:hAnsiTheme="minorHAnsi" w:cs="Arial"/>
          <w:sz w:val="16"/>
          <w:szCs w:val="16"/>
        </w:rPr>
        <w:t xml:space="preserve"> Effective dose due to external AND internal exposure. If another quantity is reported, please indicate name and unit.</w:t>
      </w:r>
    </w:p>
    <w:p w14:paraId="3A45DE55" w14:textId="77777777" w:rsidR="002D5523" w:rsidRPr="000D4892" w:rsidRDefault="002D5523" w:rsidP="00B27007">
      <w:pPr>
        <w:spacing w:before="60"/>
        <w:ind w:left="170" w:hanging="170"/>
        <w:rPr>
          <w:rFonts w:asciiTheme="minorHAnsi" w:hAnsiTheme="minorHAnsi" w:cs="Arial"/>
          <w:sz w:val="16"/>
          <w:szCs w:val="16"/>
        </w:rPr>
      </w:pPr>
      <w:r w:rsidRPr="000D4892">
        <w:rPr>
          <w:rFonts w:asciiTheme="minorHAnsi" w:hAnsiTheme="minorHAnsi" w:cs="Arial"/>
          <w:sz w:val="16"/>
          <w:szCs w:val="16"/>
          <w:vertAlign w:val="superscript"/>
        </w:rPr>
        <w:t>(</w:t>
      </w:r>
      <w:r w:rsidR="00EB7FD1">
        <w:rPr>
          <w:rFonts w:asciiTheme="minorHAnsi" w:hAnsiTheme="minorHAnsi" w:cs="Arial"/>
          <w:sz w:val="16"/>
          <w:szCs w:val="16"/>
          <w:vertAlign w:val="superscript"/>
        </w:rPr>
        <w:t>2</w:t>
      </w:r>
      <w:r w:rsidRPr="000D4892">
        <w:rPr>
          <w:rFonts w:asciiTheme="minorHAnsi" w:hAnsiTheme="minorHAnsi" w:cs="Arial"/>
          <w:sz w:val="16"/>
          <w:szCs w:val="16"/>
          <w:vertAlign w:val="superscript"/>
        </w:rPr>
        <w:t>)</w:t>
      </w:r>
      <w:r w:rsidRPr="000D4892">
        <w:rPr>
          <w:rFonts w:asciiTheme="minorHAnsi" w:hAnsiTheme="minorHAnsi" w:cs="Arial"/>
          <w:sz w:val="16"/>
          <w:szCs w:val="16"/>
        </w:rPr>
        <w:t xml:space="preserve"> Th</w:t>
      </w:r>
      <w:r w:rsidR="00A84568">
        <w:rPr>
          <w:rFonts w:asciiTheme="minorHAnsi" w:hAnsiTheme="minorHAnsi" w:cs="Arial"/>
          <w:sz w:val="16"/>
          <w:szCs w:val="16"/>
        </w:rPr>
        <w:t xml:space="preserve">e OEH data is to be provided or confirmed </w:t>
      </w:r>
      <w:r w:rsidRPr="000D4892">
        <w:rPr>
          <w:rFonts w:asciiTheme="minorHAnsi" w:hAnsiTheme="minorHAnsi" w:cs="Arial"/>
          <w:sz w:val="16"/>
          <w:szCs w:val="16"/>
        </w:rPr>
        <w:t>by the radiation protection officer, the</w:t>
      </w:r>
      <w:r w:rsidR="00602619">
        <w:rPr>
          <w:rFonts w:asciiTheme="minorHAnsi" w:hAnsiTheme="minorHAnsi" w:cs="Arial"/>
          <w:sz w:val="16"/>
          <w:szCs w:val="16"/>
        </w:rPr>
        <w:t xml:space="preserve"> candidate’s</w:t>
      </w:r>
      <w:r w:rsidRPr="000D4892">
        <w:rPr>
          <w:rFonts w:asciiTheme="minorHAnsi" w:hAnsiTheme="minorHAnsi" w:cs="Arial"/>
          <w:sz w:val="16"/>
          <w:szCs w:val="16"/>
        </w:rPr>
        <w:t xml:space="preserve"> supervisor</w:t>
      </w:r>
      <w:r w:rsidR="000202B1" w:rsidRPr="000D4892">
        <w:rPr>
          <w:rFonts w:asciiTheme="minorHAnsi" w:hAnsiTheme="minorHAnsi" w:cs="Arial"/>
          <w:sz w:val="16"/>
          <w:szCs w:val="16"/>
        </w:rPr>
        <w:t>,</w:t>
      </w:r>
      <w:r w:rsidRPr="000D4892">
        <w:rPr>
          <w:rFonts w:asciiTheme="minorHAnsi" w:hAnsiTheme="minorHAnsi" w:cs="Arial"/>
          <w:sz w:val="16"/>
          <w:szCs w:val="16"/>
        </w:rPr>
        <w:t xml:space="preserve"> or </w:t>
      </w:r>
      <w:r w:rsidR="00A96760" w:rsidRPr="000D4892">
        <w:rPr>
          <w:rFonts w:asciiTheme="minorHAnsi" w:hAnsiTheme="minorHAnsi" w:cs="Arial"/>
          <w:sz w:val="16"/>
          <w:szCs w:val="16"/>
        </w:rPr>
        <w:t xml:space="preserve">the provider of the </w:t>
      </w:r>
      <w:r w:rsidR="00467B42" w:rsidRPr="000D4892">
        <w:rPr>
          <w:rFonts w:asciiTheme="minorHAnsi" w:hAnsiTheme="minorHAnsi" w:cs="Arial"/>
          <w:sz w:val="16"/>
          <w:szCs w:val="16"/>
        </w:rPr>
        <w:t>individual monitoring service</w:t>
      </w:r>
      <w:r w:rsidRPr="000D4892">
        <w:rPr>
          <w:rFonts w:asciiTheme="minorHAnsi" w:hAnsiTheme="minorHAnsi" w:cs="Arial"/>
          <w:sz w:val="16"/>
          <w:szCs w:val="16"/>
        </w:rPr>
        <w:t>.</w:t>
      </w:r>
    </w:p>
    <w:p w14:paraId="3A45DE56" w14:textId="77777777" w:rsidR="00DB4FAC" w:rsidRPr="000D4892" w:rsidRDefault="00DB4FAC" w:rsidP="00393922">
      <w:pPr>
        <w:spacing w:before="60"/>
        <w:ind w:left="204" w:hanging="204"/>
        <w:jc w:val="both"/>
        <w:rPr>
          <w:rFonts w:asciiTheme="minorHAnsi" w:hAnsiTheme="minorHAnsi" w:cs="Arial"/>
          <w:sz w:val="16"/>
          <w:szCs w:val="16"/>
        </w:rPr>
      </w:pPr>
      <w:r w:rsidRPr="000D4892">
        <w:rPr>
          <w:rFonts w:asciiTheme="minorHAnsi" w:hAnsiTheme="minorHAnsi" w:cs="Arial"/>
          <w:sz w:val="16"/>
          <w:szCs w:val="16"/>
          <w:vertAlign w:val="superscript"/>
        </w:rPr>
        <w:t>(</w:t>
      </w:r>
      <w:r w:rsidR="00EB7FD1">
        <w:rPr>
          <w:rFonts w:asciiTheme="minorHAnsi" w:hAnsiTheme="minorHAnsi" w:cs="Arial"/>
          <w:sz w:val="16"/>
          <w:szCs w:val="16"/>
          <w:vertAlign w:val="superscript"/>
        </w:rPr>
        <w:t>3</w:t>
      </w:r>
      <w:r w:rsidRPr="000D4892">
        <w:rPr>
          <w:rFonts w:asciiTheme="minorHAnsi" w:hAnsiTheme="minorHAnsi" w:cs="Arial"/>
          <w:sz w:val="16"/>
          <w:szCs w:val="16"/>
          <w:vertAlign w:val="superscript"/>
        </w:rPr>
        <w:t>)</w:t>
      </w:r>
      <w:r w:rsidRPr="000D4892">
        <w:rPr>
          <w:rFonts w:asciiTheme="minorHAnsi" w:hAnsiTheme="minorHAnsi" w:cs="Arial"/>
          <w:sz w:val="16"/>
          <w:szCs w:val="16"/>
        </w:rPr>
        <w:t xml:space="preserve"> </w:t>
      </w:r>
      <w:r w:rsidR="00197A00" w:rsidRPr="000D4892">
        <w:rPr>
          <w:rFonts w:asciiTheme="minorHAnsi" w:hAnsiTheme="minorHAnsi" w:cs="Arial"/>
          <w:sz w:val="16"/>
          <w:szCs w:val="16"/>
        </w:rPr>
        <w:t xml:space="preserve">This form should not be older than six months before the date of the </w:t>
      </w:r>
      <w:r w:rsidR="00393922">
        <w:rPr>
          <w:rFonts w:asciiTheme="minorHAnsi" w:hAnsiTheme="minorHAnsi" w:cs="Arial"/>
          <w:sz w:val="16"/>
          <w:szCs w:val="16"/>
        </w:rPr>
        <w:t>event</w:t>
      </w:r>
      <w:r w:rsidR="00EE4415" w:rsidRPr="000D4892">
        <w:rPr>
          <w:rFonts w:asciiTheme="minorHAnsi" w:hAnsiTheme="minorHAnsi" w:cs="Arial"/>
          <w:sz w:val="16"/>
          <w:szCs w:val="16"/>
        </w:rPr>
        <w:t>.</w:t>
      </w:r>
    </w:p>
    <w:sectPr w:rsidR="00DB4FAC" w:rsidRPr="000D4892" w:rsidSect="000C0F60">
      <w:pgSz w:w="11907" w:h="16834" w:code="9"/>
      <w:pgMar w:top="1843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C180A"/>
    <w:multiLevelType w:val="hybridMultilevel"/>
    <w:tmpl w:val="F27E6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31F02"/>
    <w:multiLevelType w:val="hybridMultilevel"/>
    <w:tmpl w:val="71EAAEBA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09406242">
    <w:abstractNumId w:val="0"/>
  </w:num>
  <w:num w:numId="2" w16cid:durableId="270670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557"/>
    <w:rsid w:val="000202B1"/>
    <w:rsid w:val="00021573"/>
    <w:rsid w:val="0003797B"/>
    <w:rsid w:val="00041B67"/>
    <w:rsid w:val="0004642B"/>
    <w:rsid w:val="00053E2B"/>
    <w:rsid w:val="00060FD4"/>
    <w:rsid w:val="0006283E"/>
    <w:rsid w:val="00066144"/>
    <w:rsid w:val="00066C79"/>
    <w:rsid w:val="00097DCA"/>
    <w:rsid w:val="000A1F7B"/>
    <w:rsid w:val="000A2E18"/>
    <w:rsid w:val="000A439F"/>
    <w:rsid w:val="000A48DD"/>
    <w:rsid w:val="000A62BB"/>
    <w:rsid w:val="000B48FA"/>
    <w:rsid w:val="000C0F60"/>
    <w:rsid w:val="000C34AE"/>
    <w:rsid w:val="000C3C8C"/>
    <w:rsid w:val="000C4642"/>
    <w:rsid w:val="000D4892"/>
    <w:rsid w:val="000F3446"/>
    <w:rsid w:val="000F37D3"/>
    <w:rsid w:val="001118B6"/>
    <w:rsid w:val="00115A55"/>
    <w:rsid w:val="001365BC"/>
    <w:rsid w:val="00140717"/>
    <w:rsid w:val="00155813"/>
    <w:rsid w:val="00161EAC"/>
    <w:rsid w:val="00174D79"/>
    <w:rsid w:val="00175654"/>
    <w:rsid w:val="00183929"/>
    <w:rsid w:val="00197A00"/>
    <w:rsid w:val="001A2127"/>
    <w:rsid w:val="001C0B5B"/>
    <w:rsid w:val="001C7FA4"/>
    <w:rsid w:val="001D64B1"/>
    <w:rsid w:val="00202A56"/>
    <w:rsid w:val="00203796"/>
    <w:rsid w:val="00205F14"/>
    <w:rsid w:val="00206BBA"/>
    <w:rsid w:val="00207CB7"/>
    <w:rsid w:val="002156DA"/>
    <w:rsid w:val="00215708"/>
    <w:rsid w:val="00217AF5"/>
    <w:rsid w:val="00231CF7"/>
    <w:rsid w:val="00241CAC"/>
    <w:rsid w:val="00252DE7"/>
    <w:rsid w:val="00257917"/>
    <w:rsid w:val="00264F4E"/>
    <w:rsid w:val="00280F88"/>
    <w:rsid w:val="0029236A"/>
    <w:rsid w:val="00293516"/>
    <w:rsid w:val="002A2424"/>
    <w:rsid w:val="002B0F3F"/>
    <w:rsid w:val="002B2A3A"/>
    <w:rsid w:val="002C5456"/>
    <w:rsid w:val="002D5523"/>
    <w:rsid w:val="002E733D"/>
    <w:rsid w:val="002F01BE"/>
    <w:rsid w:val="00317EA7"/>
    <w:rsid w:val="00320055"/>
    <w:rsid w:val="00345AB6"/>
    <w:rsid w:val="00360BB2"/>
    <w:rsid w:val="00364A8F"/>
    <w:rsid w:val="0037440D"/>
    <w:rsid w:val="003850F5"/>
    <w:rsid w:val="00386154"/>
    <w:rsid w:val="00393922"/>
    <w:rsid w:val="003A1909"/>
    <w:rsid w:val="003C26E9"/>
    <w:rsid w:val="003C33C3"/>
    <w:rsid w:val="003C3688"/>
    <w:rsid w:val="003C495A"/>
    <w:rsid w:val="003E1EAA"/>
    <w:rsid w:val="004414F8"/>
    <w:rsid w:val="00447732"/>
    <w:rsid w:val="00456F34"/>
    <w:rsid w:val="00462F82"/>
    <w:rsid w:val="00466E5C"/>
    <w:rsid w:val="00467B42"/>
    <w:rsid w:val="0047212D"/>
    <w:rsid w:val="00474906"/>
    <w:rsid w:val="00481C00"/>
    <w:rsid w:val="00494F09"/>
    <w:rsid w:val="00497DC1"/>
    <w:rsid w:val="004B3282"/>
    <w:rsid w:val="004C5ED0"/>
    <w:rsid w:val="004D1993"/>
    <w:rsid w:val="004D2608"/>
    <w:rsid w:val="005209B9"/>
    <w:rsid w:val="00523606"/>
    <w:rsid w:val="0053605E"/>
    <w:rsid w:val="00551A44"/>
    <w:rsid w:val="00560450"/>
    <w:rsid w:val="005659F5"/>
    <w:rsid w:val="00570001"/>
    <w:rsid w:val="005759C1"/>
    <w:rsid w:val="005821D3"/>
    <w:rsid w:val="005824D3"/>
    <w:rsid w:val="00592672"/>
    <w:rsid w:val="00597DA3"/>
    <w:rsid w:val="005A1175"/>
    <w:rsid w:val="00602619"/>
    <w:rsid w:val="006260DF"/>
    <w:rsid w:val="00647242"/>
    <w:rsid w:val="006558D9"/>
    <w:rsid w:val="00657DCC"/>
    <w:rsid w:val="006740F8"/>
    <w:rsid w:val="00680B96"/>
    <w:rsid w:val="00683684"/>
    <w:rsid w:val="006905DD"/>
    <w:rsid w:val="006A2728"/>
    <w:rsid w:val="006B3C8D"/>
    <w:rsid w:val="006B6643"/>
    <w:rsid w:val="006C101D"/>
    <w:rsid w:val="006C4475"/>
    <w:rsid w:val="006D0EAE"/>
    <w:rsid w:val="006D506B"/>
    <w:rsid w:val="006E1F3A"/>
    <w:rsid w:val="006E2D64"/>
    <w:rsid w:val="006F6CAC"/>
    <w:rsid w:val="00717EDD"/>
    <w:rsid w:val="00723B1A"/>
    <w:rsid w:val="0072468C"/>
    <w:rsid w:val="00727909"/>
    <w:rsid w:val="00734D9F"/>
    <w:rsid w:val="00737AE2"/>
    <w:rsid w:val="00740641"/>
    <w:rsid w:val="00741297"/>
    <w:rsid w:val="007452B3"/>
    <w:rsid w:val="00760A6F"/>
    <w:rsid w:val="0076692E"/>
    <w:rsid w:val="00767795"/>
    <w:rsid w:val="00767ADB"/>
    <w:rsid w:val="007741BB"/>
    <w:rsid w:val="00783F98"/>
    <w:rsid w:val="00790A25"/>
    <w:rsid w:val="00793F16"/>
    <w:rsid w:val="00797AE6"/>
    <w:rsid w:val="007A4DE2"/>
    <w:rsid w:val="007A6A33"/>
    <w:rsid w:val="007B04B0"/>
    <w:rsid w:val="007C2B84"/>
    <w:rsid w:val="007C4CAA"/>
    <w:rsid w:val="007C62F8"/>
    <w:rsid w:val="007F27EA"/>
    <w:rsid w:val="007F318F"/>
    <w:rsid w:val="008100EC"/>
    <w:rsid w:val="00811A76"/>
    <w:rsid w:val="00831616"/>
    <w:rsid w:val="00831963"/>
    <w:rsid w:val="00832624"/>
    <w:rsid w:val="008343A3"/>
    <w:rsid w:val="00852F15"/>
    <w:rsid w:val="008735DA"/>
    <w:rsid w:val="00880BE1"/>
    <w:rsid w:val="00887C51"/>
    <w:rsid w:val="008A0E46"/>
    <w:rsid w:val="008A101C"/>
    <w:rsid w:val="008A146F"/>
    <w:rsid w:val="008B3E8A"/>
    <w:rsid w:val="008C4374"/>
    <w:rsid w:val="008D32F5"/>
    <w:rsid w:val="008D741F"/>
    <w:rsid w:val="008E2C8A"/>
    <w:rsid w:val="00900C28"/>
    <w:rsid w:val="00906BE0"/>
    <w:rsid w:val="00907BC0"/>
    <w:rsid w:val="00911700"/>
    <w:rsid w:val="009117B4"/>
    <w:rsid w:val="00912C9A"/>
    <w:rsid w:val="00941407"/>
    <w:rsid w:val="00945DDA"/>
    <w:rsid w:val="009519FB"/>
    <w:rsid w:val="009607F2"/>
    <w:rsid w:val="00963532"/>
    <w:rsid w:val="00987DFC"/>
    <w:rsid w:val="009B1F6C"/>
    <w:rsid w:val="009C6AA8"/>
    <w:rsid w:val="009E1366"/>
    <w:rsid w:val="009E2244"/>
    <w:rsid w:val="00A16BD8"/>
    <w:rsid w:val="00A24274"/>
    <w:rsid w:val="00A30237"/>
    <w:rsid w:val="00A342BF"/>
    <w:rsid w:val="00A36C52"/>
    <w:rsid w:val="00A43141"/>
    <w:rsid w:val="00A44564"/>
    <w:rsid w:val="00A47A16"/>
    <w:rsid w:val="00A52FD6"/>
    <w:rsid w:val="00A64CC9"/>
    <w:rsid w:val="00A67C15"/>
    <w:rsid w:val="00A72C16"/>
    <w:rsid w:val="00A834AC"/>
    <w:rsid w:val="00A84568"/>
    <w:rsid w:val="00A926BA"/>
    <w:rsid w:val="00A96760"/>
    <w:rsid w:val="00AB3171"/>
    <w:rsid w:val="00AC5962"/>
    <w:rsid w:val="00AD0B95"/>
    <w:rsid w:val="00AD3299"/>
    <w:rsid w:val="00AD3907"/>
    <w:rsid w:val="00AE6403"/>
    <w:rsid w:val="00B035CB"/>
    <w:rsid w:val="00B15EA7"/>
    <w:rsid w:val="00B20E33"/>
    <w:rsid w:val="00B237CD"/>
    <w:rsid w:val="00B27007"/>
    <w:rsid w:val="00B31EEB"/>
    <w:rsid w:val="00B56884"/>
    <w:rsid w:val="00B612FE"/>
    <w:rsid w:val="00B74ADA"/>
    <w:rsid w:val="00B759B8"/>
    <w:rsid w:val="00B77680"/>
    <w:rsid w:val="00B8056A"/>
    <w:rsid w:val="00B83769"/>
    <w:rsid w:val="00B84CD1"/>
    <w:rsid w:val="00B94396"/>
    <w:rsid w:val="00B9612D"/>
    <w:rsid w:val="00BA2F5F"/>
    <w:rsid w:val="00C009DA"/>
    <w:rsid w:val="00C073AA"/>
    <w:rsid w:val="00C30C9A"/>
    <w:rsid w:val="00C46530"/>
    <w:rsid w:val="00C55949"/>
    <w:rsid w:val="00C656DE"/>
    <w:rsid w:val="00C665BA"/>
    <w:rsid w:val="00C75C55"/>
    <w:rsid w:val="00C96C64"/>
    <w:rsid w:val="00CA774B"/>
    <w:rsid w:val="00CB25C5"/>
    <w:rsid w:val="00CB56DD"/>
    <w:rsid w:val="00CD3891"/>
    <w:rsid w:val="00CD54BF"/>
    <w:rsid w:val="00CE77AD"/>
    <w:rsid w:val="00D006DA"/>
    <w:rsid w:val="00D041E6"/>
    <w:rsid w:val="00D13C76"/>
    <w:rsid w:val="00D15991"/>
    <w:rsid w:val="00D27068"/>
    <w:rsid w:val="00D36F42"/>
    <w:rsid w:val="00D43EC3"/>
    <w:rsid w:val="00D53367"/>
    <w:rsid w:val="00D639E9"/>
    <w:rsid w:val="00D75557"/>
    <w:rsid w:val="00D77540"/>
    <w:rsid w:val="00D82500"/>
    <w:rsid w:val="00D86F0C"/>
    <w:rsid w:val="00D949E1"/>
    <w:rsid w:val="00DB4FAC"/>
    <w:rsid w:val="00DB737F"/>
    <w:rsid w:val="00DB79B4"/>
    <w:rsid w:val="00DE272E"/>
    <w:rsid w:val="00DE30F0"/>
    <w:rsid w:val="00E20B44"/>
    <w:rsid w:val="00E2247D"/>
    <w:rsid w:val="00E23FCA"/>
    <w:rsid w:val="00E350A4"/>
    <w:rsid w:val="00E4490B"/>
    <w:rsid w:val="00E458F7"/>
    <w:rsid w:val="00E641A5"/>
    <w:rsid w:val="00E750F2"/>
    <w:rsid w:val="00E92D61"/>
    <w:rsid w:val="00EA171F"/>
    <w:rsid w:val="00EA34B4"/>
    <w:rsid w:val="00EA500C"/>
    <w:rsid w:val="00EA6BCA"/>
    <w:rsid w:val="00EB775F"/>
    <w:rsid w:val="00EB7FD1"/>
    <w:rsid w:val="00EC5CB0"/>
    <w:rsid w:val="00ED77C5"/>
    <w:rsid w:val="00EE4373"/>
    <w:rsid w:val="00EE4415"/>
    <w:rsid w:val="00EE72AA"/>
    <w:rsid w:val="00EF03A8"/>
    <w:rsid w:val="00EF3C93"/>
    <w:rsid w:val="00F149C9"/>
    <w:rsid w:val="00F25076"/>
    <w:rsid w:val="00F52616"/>
    <w:rsid w:val="00F65D22"/>
    <w:rsid w:val="00F82458"/>
    <w:rsid w:val="00F839E1"/>
    <w:rsid w:val="00F845B2"/>
    <w:rsid w:val="00F96112"/>
    <w:rsid w:val="00FA40E2"/>
    <w:rsid w:val="00FB1F7B"/>
    <w:rsid w:val="00FB331E"/>
    <w:rsid w:val="00FC74E9"/>
    <w:rsid w:val="00FD0500"/>
    <w:rsid w:val="00FD2BB7"/>
    <w:rsid w:val="00FE1107"/>
    <w:rsid w:val="00FE2C06"/>
    <w:rsid w:val="00FE633E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5DE19"/>
  <w15:docId w15:val="{F4FD6FDA-5AD2-4E46-8F9E-5D9F9388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verflowPunct/>
      <w:textAlignment w:val="auto"/>
      <w:outlineLvl w:val="2"/>
    </w:pPr>
    <w:rPr>
      <w:rFonts w:ascii="Arial" w:hAnsi="Arial" w:cs="Arial"/>
      <w:b/>
      <w:bCs/>
      <w:sz w:val="28"/>
      <w:szCs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xToAddress">
    <w:name w:val="zyxToAddress"/>
    <w:basedOn w:val="BodyText"/>
    <w:rsid w:val="00205F14"/>
    <w:pPr>
      <w:overflowPunct/>
      <w:autoSpaceDE/>
      <w:autoSpaceDN/>
      <w:adjustRightInd/>
      <w:spacing w:after="170" w:line="280" w:lineRule="exact"/>
      <w:textAlignment w:val="auto"/>
    </w:pPr>
    <w:rPr>
      <w:sz w:val="22"/>
      <w:lang w:val="de-AT"/>
    </w:rPr>
  </w:style>
  <w:style w:type="paragraph" w:styleId="BodyText">
    <w:name w:val="Body Text"/>
    <w:basedOn w:val="Normal"/>
    <w:rsid w:val="00205F14"/>
    <w:pPr>
      <w:spacing w:after="120"/>
    </w:pPr>
  </w:style>
  <w:style w:type="paragraph" w:styleId="BalloonText">
    <w:name w:val="Balloon Text"/>
    <w:basedOn w:val="Normal"/>
    <w:link w:val="BalloonTextChar"/>
    <w:rsid w:val="00A34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2B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83F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1F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rsid w:val="000A62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62BB"/>
  </w:style>
  <w:style w:type="character" w:customStyle="1" w:styleId="CommentTextChar">
    <w:name w:val="Comment Text Char"/>
    <w:basedOn w:val="DefaultParagraphFont"/>
    <w:link w:val="CommentText"/>
    <w:rsid w:val="000A62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6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62B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912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6201095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9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2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20633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6515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9182517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1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5349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6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524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242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224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20445562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210228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5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056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4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133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9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8306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13407429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2379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7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0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3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974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0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3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NSOVAZR\AppData\Roaming\Microsoft\Templates\Occupational%20Exposure%20Histo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FCF7F2565F1489F336BA8BDBFEF4E" ma:contentTypeVersion="11" ma:contentTypeDescription="Create a new document." ma:contentTypeScope="" ma:versionID="5d68f55bd9655b77e4147aaa6511053c">
  <xsd:schema xmlns:xsd="http://www.w3.org/2001/XMLSchema" xmlns:xs="http://www.w3.org/2001/XMLSchema" xmlns:p="http://schemas.microsoft.com/office/2006/metadata/properties" xmlns:ns1="http://schemas.microsoft.com/sharepoint/v3" xmlns:ns2="32292410-7c29-43b4-af63-40599cc44ec4" xmlns:ns3="467c3e6b-7e9e-41cd-b707-274d9bbd1b5a" xmlns:ns4="http://schemas.microsoft.com/sharepoint/v4" targetNamespace="http://schemas.microsoft.com/office/2006/metadata/properties" ma:root="true" ma:fieldsID="19389b04878144ee252278302a7061e2" ns1:_="" ns2:_="" ns3:_="" ns4:_="">
    <xsd:import namespace="http://schemas.microsoft.com/sharepoint/v3"/>
    <xsd:import namespace="32292410-7c29-43b4-af63-40599cc44ec4"/>
    <xsd:import namespace="467c3e6b-7e9e-41cd-b707-274d9bbd1b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RoutingEnabled"/>
                <xsd:element ref="ns2:ValoMyToolsOrder"/>
                <xsd:element ref="ns3:MediaServiceMetadata" minOccurs="0"/>
                <xsd:element ref="ns3:MediaServiceFastMetadata" minOccurs="0"/>
                <xsd:element ref="ns4:IconOverlay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8" ma:displayName="Active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92410-7c29-43b4-af63-40599cc44ec4" elementFormDefault="qualified">
    <xsd:import namespace="http://schemas.microsoft.com/office/2006/documentManagement/types"/>
    <xsd:import namespace="http://schemas.microsoft.com/office/infopath/2007/PartnerControls"/>
    <xsd:element name="ValoMyToolsOrder" ma:index="9" ma:displayName="Order number" ma:default="1" ma:internalName="ValoMyToolsOrder" ma:readOnly="false">
      <xsd:simpleType>
        <xsd:restriction base="dms:Number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c3e6b-7e9e-41cd-b707-274d9bbd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ValoMyToolsOrder xmlns="32292410-7c29-43b4-af63-40599cc44ec4">1</ValoMyToolsOrder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2B699-D6CC-4DC3-B8F0-0E5DCBB0C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292410-7c29-43b4-af63-40599cc44ec4"/>
    <ds:schemaRef ds:uri="467c3e6b-7e9e-41cd-b707-274d9bbd1b5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8D7EB7-6FA9-4995-9C2D-EEB06513F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53920-ED73-4258-92BC-BC66D8E239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292410-7c29-43b4-af63-40599cc44ec4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4116AB3-193E-42BB-829C-39B9FA83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Occupational Exposure History.dot</Template>
  <TotalTime>274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EXPOSURE HISTORY</vt:lpstr>
    </vt:vector>
  </TitlesOfParts>
  <Company>IAEA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Exposure History (OEH) Form</dc:title>
  <dc:creator>ALONSO VAZQUEZ, Rosaida</dc:creator>
  <cp:lastModifiedBy>BRU, Yann</cp:lastModifiedBy>
  <cp:revision>28</cp:revision>
  <cp:lastPrinted>2014-12-09T17:33:00Z</cp:lastPrinted>
  <dcterms:created xsi:type="dcterms:W3CDTF">2014-11-07T08:36:00Z</dcterms:created>
  <dcterms:modified xsi:type="dcterms:W3CDTF">2023-01-27T11:36:00Z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0x0101009DEFCF7F2565F1489F336BA8BDBFEF4E</vt:lpwstr>
  </property>
</Properties>
</file>